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55" w:rsidRDefault="00F51F55" w:rsidP="00F5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7DE" w:rsidRPr="00F51F55" w:rsidRDefault="007707DE" w:rsidP="00770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55">
        <w:rPr>
          <w:rFonts w:ascii="Times New Roman" w:hAnsi="Times New Roman" w:cs="Times New Roman"/>
          <w:b/>
          <w:sz w:val="24"/>
          <w:szCs w:val="24"/>
        </w:rPr>
        <w:t>PLAN</w:t>
      </w:r>
    </w:p>
    <w:p w:rsidR="007707DE" w:rsidRDefault="007707DE" w:rsidP="00770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55">
        <w:rPr>
          <w:rFonts w:ascii="Times New Roman" w:hAnsi="Times New Roman" w:cs="Times New Roman"/>
          <w:b/>
          <w:sz w:val="24"/>
          <w:szCs w:val="24"/>
        </w:rPr>
        <w:t>Działania prioryteto</w:t>
      </w:r>
      <w:r>
        <w:rPr>
          <w:rFonts w:ascii="Times New Roman" w:hAnsi="Times New Roman" w:cs="Times New Roman"/>
          <w:b/>
          <w:sz w:val="24"/>
          <w:szCs w:val="24"/>
        </w:rPr>
        <w:t xml:space="preserve">wego dla rejonu służbowego nr II </w:t>
      </w:r>
      <w:r w:rsidRPr="00F51F55">
        <w:rPr>
          <w:rFonts w:ascii="Times New Roman" w:hAnsi="Times New Roman" w:cs="Times New Roman"/>
          <w:b/>
          <w:sz w:val="24"/>
          <w:szCs w:val="24"/>
        </w:rPr>
        <w:t xml:space="preserve">na okres </w:t>
      </w:r>
      <w:r>
        <w:rPr>
          <w:rFonts w:ascii="Times New Roman" w:hAnsi="Times New Roman" w:cs="Times New Roman"/>
          <w:b/>
          <w:sz w:val="24"/>
          <w:szCs w:val="24"/>
        </w:rPr>
        <w:br/>
        <w:t>od 01.01.2026 r. do 30.06.2026</w:t>
      </w:r>
      <w:r w:rsidRPr="00F51F5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707DE" w:rsidRPr="00F51F55" w:rsidRDefault="007707DE" w:rsidP="00770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7DE" w:rsidRPr="00F51F55" w:rsidRDefault="007707DE" w:rsidP="00770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F55">
        <w:rPr>
          <w:rFonts w:ascii="Times New Roman" w:hAnsi="Times New Roman" w:cs="Times New Roman"/>
          <w:b/>
          <w:sz w:val="24"/>
          <w:szCs w:val="24"/>
        </w:rPr>
        <w:t>Plan działania prioryteto</w:t>
      </w:r>
      <w:r>
        <w:rPr>
          <w:rFonts w:ascii="Times New Roman" w:hAnsi="Times New Roman" w:cs="Times New Roman"/>
          <w:b/>
          <w:sz w:val="24"/>
          <w:szCs w:val="24"/>
        </w:rPr>
        <w:t>wego realizowany w okresie 01.01.2026 – 30.06</w:t>
      </w:r>
      <w:r w:rsidRPr="00F51F55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F51F55">
        <w:rPr>
          <w:rFonts w:ascii="Times New Roman" w:hAnsi="Times New Roman" w:cs="Times New Roman"/>
          <w:b/>
          <w:sz w:val="24"/>
          <w:szCs w:val="24"/>
        </w:rPr>
        <w:t xml:space="preserve"> r. obejmuje: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F55">
        <w:rPr>
          <w:rFonts w:ascii="Times New Roman" w:hAnsi="Times New Roman" w:cs="Times New Roman"/>
          <w:sz w:val="24"/>
          <w:szCs w:val="24"/>
        </w:rPr>
        <w:t xml:space="preserve">Ograniczenie zjawiska </w:t>
      </w:r>
      <w:r>
        <w:rPr>
          <w:rFonts w:ascii="Times New Roman" w:hAnsi="Times New Roman" w:cs="Times New Roman"/>
          <w:sz w:val="24"/>
          <w:szCs w:val="24"/>
        </w:rPr>
        <w:t>gromadzenia się młodzieży w rejonie budynku Domu Ludowego we Wzdowie, gdzie dochodzi do spożywania alkoholu i zakłócania porządku publicznego oraz dewastacji mienia i zaśmiecania otoczeni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a.</w:t>
      </w:r>
    </w:p>
    <w:p w:rsidR="00F51F55" w:rsidRDefault="00F51F55" w:rsidP="00F51F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1F55" w:rsidSect="00FF05FC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attachedTemplate r:id="rId1"/>
  <w:defaultTabStop w:val="708"/>
  <w:hyphenationZone w:val="425"/>
  <w:characterSpacingControl w:val="doNotCompress"/>
  <w:compat/>
  <w:rsids>
    <w:rsidRoot w:val="00EE6041"/>
    <w:rsid w:val="000407A8"/>
    <w:rsid w:val="00206D19"/>
    <w:rsid w:val="002343F4"/>
    <w:rsid w:val="0026250C"/>
    <w:rsid w:val="00341ADE"/>
    <w:rsid w:val="0043538B"/>
    <w:rsid w:val="00612A2B"/>
    <w:rsid w:val="00683EA0"/>
    <w:rsid w:val="007707DE"/>
    <w:rsid w:val="007A0934"/>
    <w:rsid w:val="007A69FC"/>
    <w:rsid w:val="00826A09"/>
    <w:rsid w:val="008604AA"/>
    <w:rsid w:val="00971B7B"/>
    <w:rsid w:val="00C56637"/>
    <w:rsid w:val="00D32C83"/>
    <w:rsid w:val="00D742B3"/>
    <w:rsid w:val="00DB7A0F"/>
    <w:rsid w:val="00ED218F"/>
    <w:rsid w:val="00EE6041"/>
    <w:rsid w:val="00F51F55"/>
    <w:rsid w:val="00FD01BD"/>
    <w:rsid w:val="00FF0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le&#324;%20Leszek\Desktop\Wyst&#261;pienia%20do%20instytucji\wyst&#261;pienie%20nowe%20nr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wystąpienie nowe nr4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Smoleń Leszek</dc:creator>
  <cp:lastModifiedBy>POLICJA</cp:lastModifiedBy>
  <cp:revision>2</cp:revision>
  <cp:lastPrinted>2021-01-13T12:17:00Z</cp:lastPrinted>
  <dcterms:created xsi:type="dcterms:W3CDTF">2026-01-15T12:57:00Z</dcterms:created>
  <dcterms:modified xsi:type="dcterms:W3CDTF">2026-01-15T12:57:00Z</dcterms:modified>
</cp:coreProperties>
</file>