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55" w:rsidRDefault="00F51F55" w:rsidP="00F5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F55" w:rsidRPr="00F51F55" w:rsidRDefault="00F51F55" w:rsidP="00F5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55">
        <w:rPr>
          <w:rFonts w:ascii="Times New Roman" w:hAnsi="Times New Roman" w:cs="Times New Roman"/>
          <w:b/>
          <w:sz w:val="24"/>
          <w:szCs w:val="24"/>
        </w:rPr>
        <w:t>PLAN</w:t>
      </w:r>
    </w:p>
    <w:p w:rsidR="00C56637" w:rsidRDefault="00F51F55" w:rsidP="00F5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55">
        <w:rPr>
          <w:rFonts w:ascii="Times New Roman" w:hAnsi="Times New Roman" w:cs="Times New Roman"/>
          <w:b/>
          <w:sz w:val="24"/>
          <w:szCs w:val="24"/>
        </w:rPr>
        <w:t xml:space="preserve">Działania priorytetowego dla rejonu służbowego nr I na okres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343F4">
        <w:rPr>
          <w:rFonts w:ascii="Times New Roman" w:hAnsi="Times New Roman" w:cs="Times New Roman"/>
          <w:b/>
          <w:sz w:val="24"/>
          <w:szCs w:val="24"/>
        </w:rPr>
        <w:t>od 01.01.2026 r. do 30.06.2026</w:t>
      </w:r>
      <w:r w:rsidRPr="00F51F5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51F55" w:rsidRDefault="00F51F55" w:rsidP="000407A8">
      <w:pPr>
        <w:rPr>
          <w:rFonts w:ascii="Times New Roman" w:hAnsi="Times New Roman" w:cs="Times New Roman"/>
          <w:b/>
          <w:sz w:val="24"/>
          <w:szCs w:val="24"/>
        </w:rPr>
      </w:pPr>
    </w:p>
    <w:p w:rsidR="00F51F55" w:rsidRDefault="00F51F55" w:rsidP="00F5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działania prioryteto</w:t>
      </w:r>
      <w:r w:rsidR="002343F4">
        <w:rPr>
          <w:rFonts w:ascii="Times New Roman" w:hAnsi="Times New Roman" w:cs="Times New Roman"/>
          <w:b/>
          <w:sz w:val="24"/>
          <w:szCs w:val="24"/>
        </w:rPr>
        <w:t>wego realizowany w okresie 01.01.2026 – 30.06.2026</w:t>
      </w:r>
      <w:r>
        <w:rPr>
          <w:rFonts w:ascii="Times New Roman" w:hAnsi="Times New Roman" w:cs="Times New Roman"/>
          <w:b/>
          <w:sz w:val="24"/>
          <w:szCs w:val="24"/>
        </w:rPr>
        <w:t xml:space="preserve"> r. obejmuje: </w:t>
      </w:r>
      <w:r w:rsidR="000407A8">
        <w:rPr>
          <w:rFonts w:ascii="Times New Roman" w:hAnsi="Times New Roman" w:cs="Times New Roman"/>
          <w:sz w:val="24"/>
          <w:szCs w:val="24"/>
        </w:rPr>
        <w:t>Ograniczenie przypadków wałęsania się psów pozostawionych przez właścicieli bez nadzor</w:t>
      </w:r>
      <w:r w:rsidR="002343F4">
        <w:rPr>
          <w:rFonts w:ascii="Times New Roman" w:hAnsi="Times New Roman" w:cs="Times New Roman"/>
          <w:sz w:val="24"/>
          <w:szCs w:val="24"/>
        </w:rPr>
        <w:t xml:space="preserve">u po terenie miejscowości Malinówka. </w:t>
      </w:r>
      <w:r w:rsidR="00040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F55" w:rsidRDefault="00F51F55" w:rsidP="00F51F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1F55" w:rsidSect="00FF05FC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attachedTemplate r:id="rId1"/>
  <w:defaultTabStop w:val="708"/>
  <w:hyphenationZone w:val="425"/>
  <w:characterSpacingControl w:val="doNotCompress"/>
  <w:compat/>
  <w:rsids>
    <w:rsidRoot w:val="00EE6041"/>
    <w:rsid w:val="000407A8"/>
    <w:rsid w:val="00206D19"/>
    <w:rsid w:val="002343F4"/>
    <w:rsid w:val="0026250C"/>
    <w:rsid w:val="00341ADE"/>
    <w:rsid w:val="0043538B"/>
    <w:rsid w:val="00612A2B"/>
    <w:rsid w:val="00683EA0"/>
    <w:rsid w:val="007A0934"/>
    <w:rsid w:val="007A69FC"/>
    <w:rsid w:val="00826A09"/>
    <w:rsid w:val="008604AA"/>
    <w:rsid w:val="00971B7B"/>
    <w:rsid w:val="00C56637"/>
    <w:rsid w:val="00D32C83"/>
    <w:rsid w:val="00D742B3"/>
    <w:rsid w:val="00DB7A0F"/>
    <w:rsid w:val="00ED218F"/>
    <w:rsid w:val="00EE6041"/>
    <w:rsid w:val="00F51F55"/>
    <w:rsid w:val="00FD01BD"/>
    <w:rsid w:val="00FF0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le&#324;%20Leszek\Desktop\Wyst&#261;pienia%20do%20instytucji\wyst&#261;pienie%20nowe%20nr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wystąpienie nowe nr4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Smoleń Leszek</dc:creator>
  <cp:lastModifiedBy>POLICJA</cp:lastModifiedBy>
  <cp:revision>2</cp:revision>
  <cp:lastPrinted>2021-01-13T12:17:00Z</cp:lastPrinted>
  <dcterms:created xsi:type="dcterms:W3CDTF">2026-01-15T12:57:00Z</dcterms:created>
  <dcterms:modified xsi:type="dcterms:W3CDTF">2026-01-15T12:57:00Z</dcterms:modified>
</cp:coreProperties>
</file>